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BE6A5" w14:textId="77777777" w:rsidR="004E6C1E" w:rsidRDefault="004E6C1E" w:rsidP="00D61C03">
      <w:pPr>
        <w:rPr>
          <w:rFonts w:ascii="Verdana" w:eastAsia="Times New Roman" w:hAnsi="Verdana" w:cs="Arial"/>
          <w:lang w:eastAsia="nl-NL"/>
        </w:rPr>
      </w:pPr>
      <w:r>
        <w:rPr>
          <w:rFonts w:ascii="Verdana" w:eastAsia="Times New Roman" w:hAnsi="Verdana" w:cs="Arial"/>
          <w:lang w:eastAsia="nl-NL"/>
        </w:rPr>
        <w:t>Informatie inzake onze ANBI-status.</w:t>
      </w:r>
    </w:p>
    <w:p w14:paraId="735C7031" w14:textId="77777777" w:rsidR="004E6C1E" w:rsidRDefault="004E6C1E" w:rsidP="00D61C03">
      <w:pPr>
        <w:rPr>
          <w:rFonts w:ascii="Verdana" w:eastAsia="Times New Roman" w:hAnsi="Verdana" w:cs="Arial"/>
          <w:lang w:eastAsia="nl-NL"/>
        </w:rPr>
      </w:pPr>
    </w:p>
    <w:p w14:paraId="599F790B" w14:textId="77777777" w:rsidR="004E6C1E" w:rsidRDefault="004E6C1E" w:rsidP="00D61C03">
      <w:pPr>
        <w:rPr>
          <w:rFonts w:ascii="Verdana" w:eastAsia="Times New Roman" w:hAnsi="Verdana" w:cs="Arial"/>
          <w:lang w:eastAsia="nl-NL"/>
        </w:rPr>
      </w:pPr>
      <w:r>
        <w:rPr>
          <w:rFonts w:ascii="Verdana" w:eastAsia="Times New Roman" w:hAnsi="Verdana" w:cs="Arial"/>
          <w:lang w:eastAsia="nl-NL"/>
        </w:rPr>
        <w:t>Naam van onze Stichting: Stichting Samen voor Bavel.</w:t>
      </w:r>
    </w:p>
    <w:p w14:paraId="7B81FD1F" w14:textId="77777777" w:rsidR="004E6C1E" w:rsidRDefault="004E6C1E" w:rsidP="00D61C03">
      <w:pPr>
        <w:rPr>
          <w:rFonts w:ascii="Verdana" w:eastAsia="Times New Roman" w:hAnsi="Verdana" w:cs="Arial"/>
          <w:lang w:eastAsia="nl-NL"/>
        </w:rPr>
      </w:pPr>
    </w:p>
    <w:p w14:paraId="0A0A894C" w14:textId="77777777" w:rsidR="004E6C1E" w:rsidRDefault="004E6C1E" w:rsidP="00D61C03">
      <w:pPr>
        <w:rPr>
          <w:rFonts w:ascii="Verdana" w:eastAsia="Times New Roman" w:hAnsi="Verdana" w:cs="Arial"/>
          <w:lang w:eastAsia="nl-NL"/>
        </w:rPr>
      </w:pPr>
      <w:r>
        <w:rPr>
          <w:rFonts w:ascii="Verdana" w:eastAsia="Times New Roman" w:hAnsi="Verdana" w:cs="Arial"/>
          <w:lang w:eastAsia="nl-NL"/>
        </w:rPr>
        <w:t>RSIN: 8521.29.671</w:t>
      </w:r>
    </w:p>
    <w:p w14:paraId="6433D5CA" w14:textId="77777777" w:rsidR="004E6C1E" w:rsidRDefault="004E6C1E" w:rsidP="00D61C03">
      <w:pPr>
        <w:rPr>
          <w:rFonts w:ascii="Verdana" w:eastAsia="Times New Roman" w:hAnsi="Verdana" w:cs="Arial"/>
          <w:lang w:eastAsia="nl-NL"/>
        </w:rPr>
      </w:pPr>
    </w:p>
    <w:p w14:paraId="33A1B09E" w14:textId="77777777" w:rsidR="004E6C1E" w:rsidRDefault="004E6C1E" w:rsidP="00D61C03">
      <w:pPr>
        <w:rPr>
          <w:rFonts w:ascii="Verdana" w:eastAsia="Times New Roman" w:hAnsi="Verdana" w:cs="Arial"/>
          <w:lang w:eastAsia="nl-NL"/>
        </w:rPr>
      </w:pPr>
      <w:r>
        <w:rPr>
          <w:rFonts w:ascii="Verdana" w:eastAsia="Times New Roman" w:hAnsi="Verdana" w:cs="Arial"/>
          <w:lang w:eastAsia="nl-NL"/>
        </w:rPr>
        <w:t xml:space="preserve">Postadres: Zuster </w:t>
      </w:r>
      <w:proofErr w:type="spellStart"/>
      <w:r>
        <w:rPr>
          <w:rFonts w:ascii="Verdana" w:eastAsia="Times New Roman" w:hAnsi="Verdana" w:cs="Arial"/>
          <w:lang w:eastAsia="nl-NL"/>
        </w:rPr>
        <w:t>Boomaarsstraat</w:t>
      </w:r>
      <w:proofErr w:type="spellEnd"/>
      <w:r>
        <w:rPr>
          <w:rFonts w:ascii="Verdana" w:eastAsia="Times New Roman" w:hAnsi="Verdana" w:cs="Arial"/>
          <w:lang w:eastAsia="nl-NL"/>
        </w:rPr>
        <w:t xml:space="preserve"> 9, 4854KE Bavel</w:t>
      </w:r>
    </w:p>
    <w:p w14:paraId="3898DBBD" w14:textId="77777777" w:rsidR="00925516" w:rsidRDefault="004E6C1E" w:rsidP="00D61C03">
      <w:pPr>
        <w:rPr>
          <w:rStyle w:val="xrtl"/>
        </w:rPr>
      </w:pPr>
      <w:r>
        <w:rPr>
          <w:rFonts w:ascii="Verdana" w:eastAsia="Times New Roman" w:hAnsi="Verdana" w:cs="Arial"/>
          <w:lang w:eastAsia="nl-NL"/>
        </w:rPr>
        <w:t xml:space="preserve">e-mailadres: </w:t>
      </w:r>
      <w:hyperlink r:id="rId8" w:history="1">
        <w:r w:rsidRPr="00907F9D">
          <w:rPr>
            <w:rStyle w:val="Hyperlink"/>
            <w:rFonts w:ascii="Verdana" w:eastAsia="Times New Roman" w:hAnsi="Verdana" w:cs="Arial"/>
            <w:lang w:eastAsia="nl-NL"/>
          </w:rPr>
          <w:t>secretaris@samenvoorbavel.nl</w:t>
        </w:r>
      </w:hyperlink>
      <w:r w:rsidR="00925516" w:rsidRPr="00925516">
        <w:rPr>
          <w:rStyle w:val="xrtl"/>
        </w:rPr>
        <w:t xml:space="preserve"> </w:t>
      </w:r>
    </w:p>
    <w:p w14:paraId="4535E4D3" w14:textId="77777777" w:rsidR="00925516" w:rsidRDefault="00925516" w:rsidP="00D61C03">
      <w:pPr>
        <w:rPr>
          <w:rStyle w:val="xrtl"/>
        </w:rPr>
      </w:pPr>
    </w:p>
    <w:p w14:paraId="19A2D4F8" w14:textId="77777777" w:rsidR="00925516" w:rsidRDefault="00925516" w:rsidP="00D61C03">
      <w:pPr>
        <w:rPr>
          <w:rStyle w:val="xrtl"/>
          <w:rFonts w:ascii="Verdana" w:hAnsi="Verdana"/>
        </w:rPr>
      </w:pPr>
      <w:r w:rsidRPr="00925516">
        <w:rPr>
          <w:rStyle w:val="xrtl"/>
          <w:rFonts w:ascii="Verdana" w:hAnsi="Verdana"/>
        </w:rPr>
        <w:t>Het statutaire doel van de stichting is:</w:t>
      </w:r>
    </w:p>
    <w:p w14:paraId="296C15E7" w14:textId="41492B78" w:rsidR="004E6C1E" w:rsidRDefault="00925516" w:rsidP="00D61C03">
      <w:pPr>
        <w:rPr>
          <w:rStyle w:val="xrtl"/>
          <w:rFonts w:ascii="Verdana" w:hAnsi="Verdana"/>
        </w:rPr>
      </w:pPr>
      <w:r w:rsidRPr="00925516">
        <w:rPr>
          <w:rStyle w:val="xrtl"/>
          <w:rFonts w:ascii="Verdana" w:hAnsi="Verdana"/>
        </w:rPr>
        <w:t>Het versterken en behouden van het verenigingsleven te Bavel en voorts al hetgeen met een en ander rechtstreeks of zijdelings verband  of daartoe bevorderlijk kan zijn, alles in de ruimste zin van het woord.</w:t>
      </w:r>
    </w:p>
    <w:p w14:paraId="2F1571E3" w14:textId="64BEDC64" w:rsidR="00925516" w:rsidRDefault="00925516" w:rsidP="00D61C03">
      <w:pPr>
        <w:rPr>
          <w:rStyle w:val="xrtl"/>
          <w:rFonts w:ascii="Verdana" w:hAnsi="Verdana"/>
        </w:rPr>
      </w:pPr>
    </w:p>
    <w:p w14:paraId="0919DABF" w14:textId="2FE635E9" w:rsidR="00925516" w:rsidRDefault="00925516" w:rsidP="00D61C03">
      <w:pPr>
        <w:rPr>
          <w:rStyle w:val="xrtl"/>
          <w:rFonts w:ascii="Verdana" w:hAnsi="Verdana"/>
        </w:rPr>
      </w:pPr>
      <w:r>
        <w:rPr>
          <w:rStyle w:val="xrtl"/>
          <w:rFonts w:ascii="Verdana" w:hAnsi="Verdana"/>
        </w:rPr>
        <w:t>Hoofdlijnen van ons beleid:</w:t>
      </w:r>
    </w:p>
    <w:p w14:paraId="10BCD102" w14:textId="77777777" w:rsidR="00925516" w:rsidRPr="00925516" w:rsidRDefault="00925516" w:rsidP="00925516">
      <w:pPr>
        <w:rPr>
          <w:rFonts w:ascii="Verdana" w:eastAsia="Times New Roman" w:hAnsi="Verdana" w:cs="Times New Roman"/>
          <w:lang w:eastAsia="nl-NL"/>
        </w:rPr>
      </w:pPr>
      <w:r w:rsidRPr="00925516">
        <w:rPr>
          <w:rFonts w:ascii="Verdana" w:eastAsia="Times New Roman" w:hAnsi="Verdana" w:cs="Times New Roman"/>
          <w:lang w:eastAsia="nl-NL"/>
        </w:rPr>
        <w:t xml:space="preserve">Op 23 februari 2013 heeft het bestuur haar eerste beleidsplan op hoofdlijnen vastgesteld, welk beleidsplan in de maand juli 2013 verder is uitgewerkt als gevolg van de uitkomsten van het overleg met een aantal maatschappelijke organisaties in Bavel. </w:t>
      </w:r>
    </w:p>
    <w:p w14:paraId="60FC09E9" w14:textId="0F8C5934" w:rsidR="00925516" w:rsidRDefault="00925516" w:rsidP="00925516">
      <w:pPr>
        <w:rPr>
          <w:rStyle w:val="xrtl"/>
          <w:rFonts w:ascii="Verdana" w:hAnsi="Verdana" w:cs="Arial"/>
        </w:rPr>
      </w:pPr>
      <w:r w:rsidRPr="00925516">
        <w:rPr>
          <w:rStyle w:val="xrtl"/>
          <w:rFonts w:ascii="Verdana" w:hAnsi="Verdana" w:cs="Arial"/>
        </w:rPr>
        <w:t>Het feitelijke beleid van de stichting is gericht op:</w:t>
      </w:r>
      <w:r w:rsidRPr="00925516">
        <w:rPr>
          <w:rFonts w:ascii="Verdana" w:hAnsi="Verdana"/>
        </w:rPr>
        <w:t xml:space="preserve"> </w:t>
      </w:r>
      <w:r w:rsidRPr="00925516">
        <w:rPr>
          <w:rStyle w:val="normal"/>
          <w:rFonts w:ascii="Verdana" w:hAnsi="Verdana" w:cs="Arial"/>
        </w:rPr>
        <w:t xml:space="preserve">Het in stand houden van en waar nodig het versterken van het </w:t>
      </w:r>
      <w:r w:rsidRPr="00925516">
        <w:rPr>
          <w:rStyle w:val="xrtl"/>
          <w:rFonts w:ascii="Verdana" w:hAnsi="Verdana" w:cs="Arial"/>
        </w:rPr>
        <w:t>sociaal en maatschappelijk karakter van Bavel;</w:t>
      </w:r>
      <w:r w:rsidRPr="00925516">
        <w:rPr>
          <w:rFonts w:ascii="Verdana" w:hAnsi="Verdana"/>
        </w:rPr>
        <w:t xml:space="preserve"> </w:t>
      </w:r>
      <w:r w:rsidRPr="00925516">
        <w:rPr>
          <w:rStyle w:val="normal"/>
          <w:rFonts w:ascii="Verdana" w:hAnsi="Verdana" w:cs="Arial"/>
        </w:rPr>
        <w:t xml:space="preserve">Ondersteunen van bestaande activiteiten en entameren van </w:t>
      </w:r>
      <w:r w:rsidRPr="00925516">
        <w:rPr>
          <w:rStyle w:val="xrtl"/>
          <w:rFonts w:ascii="Verdana" w:hAnsi="Verdana" w:cs="Arial"/>
        </w:rPr>
        <w:t>nieuwe initiatieven, welke bijdragen aan het behoud en versterking van dit sociaal en maatschappelijk karakter.</w:t>
      </w:r>
      <w:r w:rsidRPr="00925516">
        <w:rPr>
          <w:rFonts w:ascii="Verdana" w:hAnsi="Verdana"/>
        </w:rPr>
        <w:t xml:space="preserve"> </w:t>
      </w:r>
      <w:r w:rsidRPr="00925516">
        <w:rPr>
          <w:rStyle w:val="xrtl"/>
          <w:rFonts w:ascii="Verdana" w:hAnsi="Verdana" w:cs="Arial"/>
        </w:rPr>
        <w:t>De activiteiten zijn gericht op de inwoners van het dorp Bavel. Individuele belangen blijven buiten de activiteiten</w:t>
      </w:r>
      <w:r>
        <w:rPr>
          <w:rStyle w:val="xrtl"/>
          <w:rFonts w:ascii="Verdana" w:hAnsi="Verdana" w:cs="Arial"/>
        </w:rPr>
        <w:t>.</w:t>
      </w:r>
    </w:p>
    <w:p w14:paraId="1646EC2C" w14:textId="77777777" w:rsidR="00925516" w:rsidRDefault="00925516" w:rsidP="00925516">
      <w:pPr>
        <w:rPr>
          <w:rStyle w:val="xrtl"/>
          <w:rFonts w:ascii="Verdana" w:hAnsi="Verdana" w:cs="Arial"/>
        </w:rPr>
      </w:pPr>
    </w:p>
    <w:p w14:paraId="7CD67F8C" w14:textId="77777777" w:rsidR="00925516" w:rsidRDefault="00925516" w:rsidP="00925516">
      <w:pPr>
        <w:rPr>
          <w:rStyle w:val="xrtl"/>
          <w:rFonts w:ascii="Verdana" w:hAnsi="Verdana" w:cs="Arial"/>
        </w:rPr>
      </w:pPr>
      <w:r>
        <w:rPr>
          <w:rStyle w:val="xrtl"/>
          <w:rFonts w:ascii="Verdana" w:hAnsi="Verdana" w:cs="Arial"/>
        </w:rPr>
        <w:t>Inkomsten worden verkregen door donaties.</w:t>
      </w:r>
    </w:p>
    <w:p w14:paraId="24432D36" w14:textId="77777777" w:rsidR="00925516" w:rsidRDefault="00925516" w:rsidP="00925516">
      <w:pPr>
        <w:rPr>
          <w:rStyle w:val="xrtl"/>
          <w:rFonts w:ascii="Verdana" w:hAnsi="Verdana" w:cs="Arial"/>
        </w:rPr>
      </w:pPr>
    </w:p>
    <w:p w14:paraId="425D2B18" w14:textId="41E233EE" w:rsidR="004307B8" w:rsidRDefault="00925516" w:rsidP="00925516">
      <w:pPr>
        <w:rPr>
          <w:rStyle w:val="xrtl"/>
          <w:rFonts w:ascii="Verdana" w:hAnsi="Verdana" w:cs="Arial"/>
        </w:rPr>
      </w:pPr>
      <w:r>
        <w:rPr>
          <w:rStyle w:val="xrtl"/>
          <w:rFonts w:ascii="Verdana" w:hAnsi="Verdana" w:cs="Arial"/>
        </w:rPr>
        <w:t>Het vermogen wordt beheerd door het Stichtingsbestuur.</w:t>
      </w:r>
      <w:r w:rsidR="004307B8">
        <w:rPr>
          <w:rStyle w:val="xrtl"/>
          <w:rFonts w:ascii="Verdana" w:hAnsi="Verdana" w:cs="Arial"/>
        </w:rPr>
        <w:t xml:space="preserve"> Aanvragen voor ondersteuning worden aan de statuten getoetst alvorens er een honorering van de vraag plaatsvindt.</w:t>
      </w:r>
      <w:r>
        <w:rPr>
          <w:rStyle w:val="xrtl"/>
          <w:rFonts w:ascii="Verdana" w:hAnsi="Verdana" w:cs="Arial"/>
        </w:rPr>
        <w:t xml:space="preserve"> Er wordt jaarlijks een </w:t>
      </w:r>
      <w:r w:rsidR="004307B8">
        <w:rPr>
          <w:rStyle w:val="xrtl"/>
          <w:rFonts w:ascii="Verdana" w:hAnsi="Verdana" w:cs="Arial"/>
        </w:rPr>
        <w:t xml:space="preserve">financieel verslag gepubliceerd op de website: </w:t>
      </w:r>
      <w:hyperlink r:id="rId9" w:history="1">
        <w:r w:rsidR="004307B8" w:rsidRPr="00A84CBF">
          <w:rPr>
            <w:rStyle w:val="Hyperlink"/>
            <w:rFonts w:ascii="Verdana" w:hAnsi="Verdana" w:cs="Arial"/>
          </w:rPr>
          <w:t>www.samenvoorbavel.nl</w:t>
        </w:r>
      </w:hyperlink>
    </w:p>
    <w:p w14:paraId="47FE63A9" w14:textId="77777777" w:rsidR="004307B8" w:rsidRDefault="004307B8" w:rsidP="00925516">
      <w:pPr>
        <w:rPr>
          <w:rStyle w:val="xrtl"/>
          <w:rFonts w:ascii="Verdana" w:hAnsi="Verdana" w:cs="Arial"/>
        </w:rPr>
      </w:pPr>
    </w:p>
    <w:p w14:paraId="6EE66CDA" w14:textId="1DEEFAD1" w:rsidR="004307B8" w:rsidRDefault="004307B8" w:rsidP="00925516">
      <w:pPr>
        <w:rPr>
          <w:rStyle w:val="xrtl"/>
          <w:rFonts w:ascii="Verdana" w:hAnsi="Verdana" w:cs="Arial"/>
        </w:rPr>
      </w:pPr>
      <w:r>
        <w:rPr>
          <w:rStyle w:val="xrtl"/>
          <w:rFonts w:ascii="Verdana" w:hAnsi="Verdana" w:cs="Arial"/>
        </w:rPr>
        <w:t>Beloningsbeleid: Er worden geen beloningen of kostenvergoedingen verstrekt aan de bestuurders van de stichting. Er zijn geen andere personen betrokken bij de stichting.</w:t>
      </w:r>
    </w:p>
    <w:p w14:paraId="7418F718" w14:textId="7CCC4562" w:rsidR="004307B8" w:rsidRDefault="004307B8" w:rsidP="00925516">
      <w:pPr>
        <w:rPr>
          <w:rStyle w:val="xrtl"/>
          <w:rFonts w:ascii="Verdana" w:hAnsi="Verdana" w:cs="Arial"/>
        </w:rPr>
      </w:pPr>
    </w:p>
    <w:p w14:paraId="438EAF92" w14:textId="50DB31C1" w:rsidR="004307B8" w:rsidRDefault="004307B8" w:rsidP="00925516">
      <w:pPr>
        <w:rPr>
          <w:rStyle w:val="xrtl"/>
          <w:rFonts w:ascii="Verdana" w:hAnsi="Verdana" w:cs="Arial"/>
        </w:rPr>
      </w:pPr>
      <w:r>
        <w:rPr>
          <w:rStyle w:val="xrtl"/>
          <w:rFonts w:ascii="Verdana" w:hAnsi="Verdana" w:cs="Arial"/>
        </w:rPr>
        <w:t>Bestuurders:</w:t>
      </w:r>
    </w:p>
    <w:p w14:paraId="04109D85" w14:textId="7B983EAC" w:rsidR="004307B8" w:rsidRDefault="004307B8" w:rsidP="00925516">
      <w:pPr>
        <w:rPr>
          <w:rStyle w:val="xrtl"/>
          <w:rFonts w:ascii="Verdana" w:hAnsi="Verdana" w:cs="Arial"/>
        </w:rPr>
      </w:pPr>
      <w:r>
        <w:rPr>
          <w:rStyle w:val="xrtl"/>
          <w:rFonts w:ascii="Verdana" w:hAnsi="Verdana" w:cs="Arial"/>
        </w:rPr>
        <w:t>De namen van de bestuurders staan vermeldt op de website van onze stichting en wordt indien nodig geactualiseerd.</w:t>
      </w:r>
    </w:p>
    <w:p w14:paraId="1AA9584E" w14:textId="6DAD651A" w:rsidR="004307B8" w:rsidRDefault="004307B8" w:rsidP="00925516">
      <w:pPr>
        <w:rPr>
          <w:rStyle w:val="xrtl"/>
          <w:rFonts w:ascii="Verdana" w:hAnsi="Verdana" w:cs="Arial"/>
        </w:rPr>
      </w:pPr>
    </w:p>
    <w:p w14:paraId="300C7C33" w14:textId="7AE9AE69" w:rsidR="004307B8" w:rsidRDefault="004307B8" w:rsidP="00925516">
      <w:pPr>
        <w:rPr>
          <w:rStyle w:val="xrtl"/>
          <w:rFonts w:ascii="Verdana" w:hAnsi="Verdana" w:cs="Arial"/>
        </w:rPr>
      </w:pPr>
      <w:r>
        <w:rPr>
          <w:rStyle w:val="xrtl"/>
          <w:rFonts w:ascii="Verdana" w:hAnsi="Verdana" w:cs="Arial"/>
        </w:rPr>
        <w:t>Actueel verslag van de uitgeoefende activiteiten:</w:t>
      </w:r>
    </w:p>
    <w:p w14:paraId="71D4E7DB" w14:textId="312F87D8" w:rsidR="004307B8" w:rsidRDefault="004307B8" w:rsidP="00925516">
      <w:pPr>
        <w:rPr>
          <w:rStyle w:val="xrtl"/>
          <w:rFonts w:ascii="Verdana" w:hAnsi="Verdana" w:cs="Arial"/>
        </w:rPr>
      </w:pPr>
      <w:r>
        <w:rPr>
          <w:rStyle w:val="xrtl"/>
          <w:rFonts w:ascii="Verdana" w:hAnsi="Verdana" w:cs="Arial"/>
        </w:rPr>
        <w:t>In de kalenderjaren 2020 en 2021 zijn er geen verzoeken tot ondersteuning ontvangen. Dit is geheel terug te voeren op de coronacrisis die</w:t>
      </w:r>
      <w:r w:rsidR="008348D0">
        <w:rPr>
          <w:rStyle w:val="xrtl"/>
          <w:rFonts w:ascii="Verdana" w:hAnsi="Verdana" w:cs="Arial"/>
        </w:rPr>
        <w:t xml:space="preserve"> activiteiten in de dorpsgemeenschap verhinderd heeft.</w:t>
      </w:r>
    </w:p>
    <w:p w14:paraId="077B372C" w14:textId="1D005453" w:rsidR="008348D0" w:rsidRDefault="008348D0" w:rsidP="00925516">
      <w:pPr>
        <w:rPr>
          <w:rStyle w:val="xrtl"/>
          <w:rFonts w:ascii="Verdana" w:hAnsi="Verdana" w:cs="Arial"/>
        </w:rPr>
      </w:pPr>
    </w:p>
    <w:p w14:paraId="0D4A17EE" w14:textId="2257EEC6" w:rsidR="00925516" w:rsidRDefault="008348D0" w:rsidP="00D61C03">
      <w:pPr>
        <w:rPr>
          <w:rFonts w:ascii="Verdana" w:eastAsia="Times New Roman" w:hAnsi="Verdana" w:cs="Arial"/>
          <w:lang w:eastAsia="nl-NL"/>
        </w:rPr>
      </w:pPr>
      <w:r>
        <w:rPr>
          <w:rStyle w:val="xrtl"/>
          <w:rFonts w:ascii="Verdana" w:hAnsi="Verdana" w:cs="Arial"/>
        </w:rPr>
        <w:t>De balans en staat van lasten is en wordt jaarlijks gepubliceerd op onze website onder het tabblad jaaroverzichten.</w:t>
      </w:r>
      <w:hyperlink r:id="rId10" w:history="1"/>
    </w:p>
    <w:p w14:paraId="7364701E" w14:textId="77777777" w:rsidR="00925516" w:rsidRDefault="00925516" w:rsidP="00D61C03">
      <w:pPr>
        <w:rPr>
          <w:rFonts w:ascii="Verdana" w:eastAsia="Times New Roman" w:hAnsi="Verdana" w:cs="Arial"/>
          <w:lang w:eastAsia="nl-NL"/>
        </w:rPr>
      </w:pPr>
    </w:p>
    <w:p w14:paraId="52E3B19F" w14:textId="15F60ABE" w:rsidR="004E6C1E" w:rsidRDefault="004E6C1E" w:rsidP="00D61C03">
      <w:pPr>
        <w:rPr>
          <w:rFonts w:ascii="Verdana" w:eastAsia="Times New Roman" w:hAnsi="Verdana" w:cs="Arial"/>
          <w:lang w:eastAsia="nl-NL"/>
        </w:rPr>
      </w:pPr>
      <w:r>
        <w:rPr>
          <w:rFonts w:ascii="Verdana" w:eastAsia="Times New Roman" w:hAnsi="Verdana" w:cs="Arial"/>
          <w:lang w:eastAsia="nl-NL"/>
        </w:rPr>
        <w:t xml:space="preserv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8630"/>
        <w:gridCol w:w="236"/>
      </w:tblGrid>
      <w:tr w:rsidR="004E6C1E" w:rsidRPr="00D61C03" w14:paraId="0BC76C71" w14:textId="77777777" w:rsidTr="004E6C1E">
        <w:trPr>
          <w:trHeight w:val="1418"/>
        </w:trPr>
        <w:tc>
          <w:tcPr>
            <w:tcW w:w="284" w:type="dxa"/>
          </w:tcPr>
          <w:p w14:paraId="69168426" w14:textId="6D79BFD6" w:rsidR="004E6C1E" w:rsidRPr="004E6C1E" w:rsidRDefault="004E6C1E" w:rsidP="004E6C1E">
            <w:pPr>
              <w:rPr>
                <w:rFonts w:ascii="Verdana" w:hAnsi="Verdana"/>
                <w:b/>
              </w:rPr>
            </w:pPr>
          </w:p>
        </w:tc>
        <w:tc>
          <w:tcPr>
            <w:tcW w:w="8630" w:type="dxa"/>
          </w:tcPr>
          <w:p w14:paraId="1FD89C6B" w14:textId="5374273B" w:rsidR="004E6C1E" w:rsidRPr="004E6C1E" w:rsidRDefault="004E6C1E" w:rsidP="004E6C1E">
            <w:pPr>
              <w:rPr>
                <w:rFonts w:ascii="Verdana" w:hAnsi="Verdana"/>
              </w:rPr>
            </w:pPr>
          </w:p>
        </w:tc>
        <w:tc>
          <w:tcPr>
            <w:tcW w:w="236" w:type="dxa"/>
          </w:tcPr>
          <w:p w14:paraId="53F57CF4" w14:textId="77777777" w:rsidR="004E6C1E" w:rsidRPr="00D61C03" w:rsidRDefault="004E6C1E" w:rsidP="004E6C1E">
            <w:pPr>
              <w:rPr>
                <w:rFonts w:ascii="Verdana" w:hAnsi="Verdana"/>
                <w:b/>
              </w:rPr>
            </w:pPr>
          </w:p>
        </w:tc>
      </w:tr>
      <w:tr w:rsidR="004E6C1E" w14:paraId="1B89AA9E" w14:textId="77777777" w:rsidTr="004E6C1E">
        <w:trPr>
          <w:trHeight w:val="96"/>
        </w:trPr>
        <w:tc>
          <w:tcPr>
            <w:tcW w:w="284" w:type="dxa"/>
          </w:tcPr>
          <w:p w14:paraId="7C97EFAF" w14:textId="77777777" w:rsidR="004E6C1E" w:rsidRDefault="004E6C1E" w:rsidP="004E6C1E">
            <w:pPr>
              <w:rPr>
                <w:rFonts w:ascii="Verdana" w:hAnsi="Verdana"/>
                <w:b/>
                <w:sz w:val="16"/>
                <w:szCs w:val="16"/>
              </w:rPr>
            </w:pPr>
          </w:p>
        </w:tc>
        <w:tc>
          <w:tcPr>
            <w:tcW w:w="8630" w:type="dxa"/>
          </w:tcPr>
          <w:p w14:paraId="6BD2F519" w14:textId="70592722" w:rsidR="004E6C1E" w:rsidRPr="002F6941" w:rsidRDefault="004E6C1E" w:rsidP="004E6C1E">
            <w:pPr>
              <w:rPr>
                <w:rFonts w:ascii="Verdana" w:hAnsi="Verdana"/>
                <w:b/>
                <w:sz w:val="16"/>
                <w:szCs w:val="16"/>
              </w:rPr>
            </w:pPr>
          </w:p>
        </w:tc>
        <w:tc>
          <w:tcPr>
            <w:tcW w:w="236" w:type="dxa"/>
          </w:tcPr>
          <w:p w14:paraId="1711A8E9" w14:textId="77777777" w:rsidR="004E6C1E" w:rsidRDefault="004E6C1E" w:rsidP="004E6C1E">
            <w:pPr>
              <w:rPr>
                <w:rFonts w:ascii="Verdana" w:hAnsi="Verdana"/>
                <w:b/>
                <w:sz w:val="16"/>
                <w:szCs w:val="16"/>
              </w:rPr>
            </w:pPr>
          </w:p>
        </w:tc>
      </w:tr>
    </w:tbl>
    <w:p w14:paraId="0B633D2D" w14:textId="77777777" w:rsidR="00B33255" w:rsidRDefault="00B33255" w:rsidP="00B33255">
      <w:pPr>
        <w:rPr>
          <w:rFonts w:ascii="Verdana" w:eastAsia="Times New Roman" w:hAnsi="Verdana" w:cs="Arial"/>
          <w:sz w:val="20"/>
          <w:szCs w:val="20"/>
          <w:lang w:eastAsia="nl-NL"/>
        </w:rPr>
      </w:pPr>
    </w:p>
    <w:p w14:paraId="792EAFA6" w14:textId="77777777" w:rsidR="00B33255" w:rsidRDefault="00B33255" w:rsidP="00B33255">
      <w:pPr>
        <w:rPr>
          <w:rFonts w:ascii="Verdana" w:eastAsia="Times New Roman" w:hAnsi="Verdana" w:cs="Arial"/>
          <w:sz w:val="20"/>
          <w:szCs w:val="20"/>
          <w:lang w:eastAsia="nl-NL"/>
        </w:rPr>
      </w:pPr>
    </w:p>
    <w:p w14:paraId="0F157E60" w14:textId="77777777" w:rsidR="00BA36D2" w:rsidRDefault="00BA36D2">
      <w:pPr>
        <w:rPr>
          <w:rFonts w:ascii="Verdana" w:hAnsi="Verdana"/>
          <w:sz w:val="20"/>
          <w:szCs w:val="2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256"/>
        <w:gridCol w:w="3256"/>
      </w:tblGrid>
      <w:tr w:rsidR="002F6941" w14:paraId="34AAE656" w14:textId="77777777" w:rsidTr="00EC6BCA">
        <w:tc>
          <w:tcPr>
            <w:tcW w:w="3302" w:type="dxa"/>
          </w:tcPr>
          <w:p w14:paraId="469DE125" w14:textId="77777777" w:rsidR="00EC06C4" w:rsidRDefault="00EC06C4" w:rsidP="00B33255">
            <w:pPr>
              <w:rPr>
                <w:rFonts w:ascii="Verdana" w:hAnsi="Verdana"/>
                <w:b/>
                <w:sz w:val="16"/>
                <w:szCs w:val="16"/>
              </w:rPr>
            </w:pPr>
          </w:p>
        </w:tc>
        <w:tc>
          <w:tcPr>
            <w:tcW w:w="3303" w:type="dxa"/>
          </w:tcPr>
          <w:p w14:paraId="31D33217" w14:textId="77777777" w:rsidR="002F6941" w:rsidRPr="004A0558" w:rsidRDefault="002F6941" w:rsidP="008A7593">
            <w:pPr>
              <w:rPr>
                <w:rFonts w:ascii="Verdana" w:hAnsi="Verdana"/>
                <w:sz w:val="16"/>
                <w:szCs w:val="16"/>
              </w:rPr>
            </w:pPr>
          </w:p>
        </w:tc>
        <w:tc>
          <w:tcPr>
            <w:tcW w:w="3303" w:type="dxa"/>
          </w:tcPr>
          <w:p w14:paraId="0E357A8B" w14:textId="77777777" w:rsidR="002F6941" w:rsidRDefault="002F6941" w:rsidP="00CA038A">
            <w:pPr>
              <w:rPr>
                <w:rFonts w:ascii="Verdana" w:hAnsi="Verdana"/>
                <w:b/>
                <w:sz w:val="16"/>
                <w:szCs w:val="16"/>
              </w:rPr>
            </w:pPr>
          </w:p>
        </w:tc>
      </w:tr>
    </w:tbl>
    <w:p w14:paraId="1B5341CB" w14:textId="77777777" w:rsidR="00EC06C4" w:rsidRDefault="00EC06C4" w:rsidP="00AF6B4F">
      <w:pPr>
        <w:rPr>
          <w:rFonts w:ascii="Verdana" w:hAnsi="Verdana"/>
          <w:sz w:val="20"/>
          <w:szCs w:val="20"/>
        </w:rPr>
      </w:pPr>
    </w:p>
    <w:p w14:paraId="640FC656" w14:textId="77777777" w:rsidR="008D70D7" w:rsidRDefault="008D70D7" w:rsidP="00892A4B">
      <w:pPr>
        <w:rPr>
          <w:rFonts w:ascii="Verdana" w:eastAsia="Times New Roman" w:hAnsi="Verdana" w:cs="Arial"/>
          <w:sz w:val="20"/>
          <w:szCs w:val="20"/>
          <w:lang w:eastAsia="nl-NL"/>
        </w:rPr>
      </w:pPr>
    </w:p>
    <w:p w14:paraId="4C38B6EB" w14:textId="77777777" w:rsidR="001C202E" w:rsidRDefault="001C202E" w:rsidP="00892A4B">
      <w:pPr>
        <w:rPr>
          <w:rFonts w:ascii="Verdana" w:eastAsia="Times New Roman" w:hAnsi="Verdana" w:cs="Arial"/>
          <w:sz w:val="20"/>
          <w:szCs w:val="20"/>
          <w:lang w:eastAsia="nl-NL"/>
        </w:rPr>
      </w:pPr>
    </w:p>
    <w:p w14:paraId="36CE41DE" w14:textId="77777777" w:rsidR="001C202E" w:rsidRDefault="001C202E" w:rsidP="00892A4B">
      <w:pPr>
        <w:rPr>
          <w:rFonts w:ascii="Verdana" w:eastAsia="Times New Roman" w:hAnsi="Verdana" w:cs="Arial"/>
          <w:sz w:val="20"/>
          <w:szCs w:val="20"/>
          <w:lang w:eastAsia="nl-NL"/>
        </w:rPr>
      </w:pPr>
    </w:p>
    <w:sectPr w:rsidR="001C202E" w:rsidSect="00893739">
      <w:headerReference w:type="even" r:id="rId11"/>
      <w:headerReference w:type="default" r:id="rId12"/>
      <w:footerReference w:type="even" r:id="rId13"/>
      <w:footerReference w:type="default" r:id="rId14"/>
      <w:headerReference w:type="first" r:id="rId15"/>
      <w:footerReference w:type="first" r:id="rId16"/>
      <w:pgSz w:w="11906" w:h="16838"/>
      <w:pgMar w:top="284" w:right="720" w:bottom="284" w:left="1418"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B98C4" w14:textId="77777777" w:rsidR="003B78CA" w:rsidRDefault="003B78CA" w:rsidP="009C179D">
      <w:r>
        <w:separator/>
      </w:r>
    </w:p>
  </w:endnote>
  <w:endnote w:type="continuationSeparator" w:id="0">
    <w:p w14:paraId="021C8183" w14:textId="77777777" w:rsidR="003B78CA" w:rsidRDefault="003B78CA" w:rsidP="009C1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0BD58" w14:textId="77777777" w:rsidR="008348D0" w:rsidRDefault="008348D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3EDF5" w14:textId="77777777" w:rsidR="00CA038A" w:rsidRDefault="00CA038A">
    <w:pPr>
      <w:pStyle w:val="Voettekst"/>
      <w:rPr>
        <w:b/>
      </w:rPr>
    </w:pPr>
    <w:r>
      <w:rPr>
        <w:b/>
      </w:rPr>
      <w:t xml:space="preserve">Correspondentieadres:                                      E-mailadres:                                          </w:t>
    </w:r>
    <w:r w:rsidRPr="00C62583">
      <w:rPr>
        <w:b/>
      </w:rPr>
      <w:t xml:space="preserve">Pagina </w:t>
    </w:r>
    <w:r w:rsidRPr="00C62583">
      <w:rPr>
        <w:b/>
      </w:rPr>
      <w:fldChar w:fldCharType="begin"/>
    </w:r>
    <w:r w:rsidRPr="00C62583">
      <w:rPr>
        <w:b/>
      </w:rPr>
      <w:instrText>PAGE  \* Arabic  \* MERGEFORMAT</w:instrText>
    </w:r>
    <w:r w:rsidRPr="00C62583">
      <w:rPr>
        <w:b/>
      </w:rPr>
      <w:fldChar w:fldCharType="separate"/>
    </w:r>
    <w:r>
      <w:rPr>
        <w:b/>
        <w:noProof/>
      </w:rPr>
      <w:t>2</w:t>
    </w:r>
    <w:r w:rsidRPr="00C62583">
      <w:rPr>
        <w:b/>
      </w:rPr>
      <w:fldChar w:fldCharType="end"/>
    </w:r>
    <w:r w:rsidRPr="00C62583">
      <w:rPr>
        <w:b/>
      </w:rPr>
      <w:t xml:space="preserve"> van </w:t>
    </w:r>
    <w:r w:rsidRPr="00C62583">
      <w:rPr>
        <w:b/>
      </w:rPr>
      <w:fldChar w:fldCharType="begin"/>
    </w:r>
    <w:r w:rsidRPr="00C62583">
      <w:rPr>
        <w:b/>
      </w:rPr>
      <w:instrText>NUMPAGES  \* Arabic  \* MERGEFORMAT</w:instrText>
    </w:r>
    <w:r w:rsidRPr="00C62583">
      <w:rPr>
        <w:b/>
      </w:rPr>
      <w:fldChar w:fldCharType="separate"/>
    </w:r>
    <w:r>
      <w:rPr>
        <w:b/>
        <w:noProof/>
      </w:rPr>
      <w:t>1</w:t>
    </w:r>
    <w:r w:rsidRPr="00C62583">
      <w:rPr>
        <w:b/>
      </w:rPr>
      <w:fldChar w:fldCharType="end"/>
    </w:r>
  </w:p>
  <w:p w14:paraId="5B4C9829" w14:textId="77777777" w:rsidR="00CA038A" w:rsidRPr="004D5433" w:rsidRDefault="00CA038A">
    <w:pPr>
      <w:pStyle w:val="Voettekst"/>
    </w:pPr>
    <w:r w:rsidRPr="004D5433">
      <w:t>Zuster Boomaarsstraat 9</w:t>
    </w:r>
    <w:r w:rsidRPr="004D5433">
      <w:tab/>
      <w:t xml:space="preserve">                 </w:t>
    </w:r>
    <w:r>
      <w:t xml:space="preserve">  </w:t>
    </w:r>
    <w:r w:rsidRPr="004D5433">
      <w:t xml:space="preserve"> bestuur@dorpbavel.nl</w:t>
    </w:r>
  </w:p>
  <w:p w14:paraId="24763F21" w14:textId="77777777" w:rsidR="00CA038A" w:rsidRPr="004D5433" w:rsidRDefault="00CA038A">
    <w:pPr>
      <w:pStyle w:val="Voettekst"/>
    </w:pPr>
    <w:r w:rsidRPr="004D5433">
      <w:t>4854 KE Bavel</w:t>
    </w:r>
  </w:p>
  <w:p w14:paraId="67608D7B" w14:textId="77777777" w:rsidR="00CA038A" w:rsidRDefault="00CA038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731E7" w14:textId="77777777" w:rsidR="00CA038A" w:rsidRPr="00C62583" w:rsidRDefault="00CA038A" w:rsidP="00AF5116">
    <w:pPr>
      <w:pStyle w:val="Voettekst"/>
      <w:rPr>
        <w:b/>
      </w:rPr>
    </w:pPr>
    <w:r w:rsidRPr="00C62583">
      <w:rPr>
        <w:b/>
      </w:rPr>
      <w:t>Correspondentieadres:</w:t>
    </w:r>
    <w:r w:rsidRPr="00C62583">
      <w:rPr>
        <w:b/>
      </w:rPr>
      <w:tab/>
      <w:t xml:space="preserve">                             E-mailadres:                                                              pagina </w:t>
    </w:r>
    <w:r w:rsidRPr="001C202E">
      <w:rPr>
        <w:b/>
      </w:rPr>
      <w:fldChar w:fldCharType="begin"/>
    </w:r>
    <w:r w:rsidRPr="00C62583">
      <w:rPr>
        <w:b/>
      </w:rPr>
      <w:instrText>PAGE  \* Arabic  \* MERGEFORMAT</w:instrText>
    </w:r>
    <w:r w:rsidRPr="001C202E">
      <w:rPr>
        <w:b/>
      </w:rPr>
      <w:fldChar w:fldCharType="separate"/>
    </w:r>
    <w:r>
      <w:rPr>
        <w:b/>
        <w:noProof/>
      </w:rPr>
      <w:t>1</w:t>
    </w:r>
    <w:r w:rsidRPr="001C202E">
      <w:rPr>
        <w:b/>
      </w:rPr>
      <w:fldChar w:fldCharType="end"/>
    </w:r>
    <w:r w:rsidRPr="00C62583">
      <w:rPr>
        <w:b/>
      </w:rPr>
      <w:t xml:space="preserve"> van </w:t>
    </w:r>
    <w:r w:rsidRPr="001C202E">
      <w:rPr>
        <w:b/>
      </w:rPr>
      <w:fldChar w:fldCharType="begin"/>
    </w:r>
    <w:r w:rsidRPr="00C62583">
      <w:rPr>
        <w:b/>
      </w:rPr>
      <w:instrText>NUMPAGES  \* Arabic  \* MERGEFORMAT</w:instrText>
    </w:r>
    <w:r w:rsidRPr="001C202E">
      <w:rPr>
        <w:b/>
      </w:rPr>
      <w:fldChar w:fldCharType="separate"/>
    </w:r>
    <w:r>
      <w:rPr>
        <w:b/>
        <w:noProof/>
      </w:rPr>
      <w:t>1</w:t>
    </w:r>
    <w:r w:rsidRPr="001C202E">
      <w:rPr>
        <w:b/>
      </w:rPr>
      <w:fldChar w:fldCharType="end"/>
    </w:r>
    <w:r w:rsidRPr="00C62583">
      <w:rPr>
        <w:b/>
      </w:rPr>
      <w:tab/>
    </w:r>
    <w:r w:rsidRPr="00C62583">
      <w:rPr>
        <w:b/>
      </w:rPr>
      <w:tab/>
    </w:r>
  </w:p>
  <w:p w14:paraId="23625638" w14:textId="77777777" w:rsidR="00CA038A" w:rsidRPr="004D5433" w:rsidRDefault="00CA038A" w:rsidP="00AF5116">
    <w:pPr>
      <w:pStyle w:val="Voettekst"/>
    </w:pPr>
    <w:r w:rsidRPr="004D5433">
      <w:t>Zuster Boomaarsstraat 9</w:t>
    </w:r>
    <w:r w:rsidRPr="004D5433">
      <w:tab/>
    </w:r>
    <w:r>
      <w:t xml:space="preserve">               secretaris@samenvoorbavel.nl</w:t>
    </w:r>
  </w:p>
  <w:p w14:paraId="0E925A05" w14:textId="77777777" w:rsidR="00CA038A" w:rsidRPr="004D5433" w:rsidRDefault="00CA038A" w:rsidP="00AF5116">
    <w:pPr>
      <w:pStyle w:val="Voettekst"/>
    </w:pPr>
    <w:r w:rsidRPr="004D5433">
      <w:t>4854 KE Bavel</w:t>
    </w:r>
  </w:p>
  <w:p w14:paraId="1F9423B9" w14:textId="77777777" w:rsidR="00CA038A" w:rsidRDefault="00CA038A">
    <w:pPr>
      <w:pStyle w:val="Voettekst"/>
    </w:pPr>
  </w:p>
  <w:p w14:paraId="112B22A3" w14:textId="77777777" w:rsidR="00CA038A" w:rsidRDefault="00CA038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2E58" w14:textId="77777777" w:rsidR="003B78CA" w:rsidRDefault="003B78CA" w:rsidP="009C179D">
      <w:r>
        <w:separator/>
      </w:r>
    </w:p>
  </w:footnote>
  <w:footnote w:type="continuationSeparator" w:id="0">
    <w:p w14:paraId="71F74A6C" w14:textId="77777777" w:rsidR="003B78CA" w:rsidRDefault="003B78CA" w:rsidP="009C1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CB9F8" w14:textId="77777777" w:rsidR="008348D0" w:rsidRDefault="008348D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F546C" w14:textId="77777777" w:rsidR="00CA038A" w:rsidRDefault="00CA038A">
    <w:pPr>
      <w:pStyle w:val="Koptekst"/>
    </w:pPr>
  </w:p>
  <w:p w14:paraId="51067C83" w14:textId="77777777" w:rsidR="00CA038A" w:rsidRDefault="00CA038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643FB" w14:textId="77777777" w:rsidR="00CA038A" w:rsidRPr="000E3309" w:rsidRDefault="00CA038A" w:rsidP="000E3309">
    <w:pPr>
      <w:pStyle w:val="Geenafstand"/>
      <w:rPr>
        <w:sz w:val="40"/>
        <w:szCs w:val="40"/>
      </w:rPr>
    </w:pPr>
    <w:r>
      <w:rPr>
        <w:noProof/>
        <w:lang w:eastAsia="nl-NL"/>
      </w:rPr>
      <mc:AlternateContent>
        <mc:Choice Requires="wps">
          <w:drawing>
            <wp:anchor distT="45720" distB="45720" distL="114300" distR="114300" simplePos="0" relativeHeight="251659264" behindDoc="0" locked="0" layoutInCell="1" allowOverlap="1" wp14:anchorId="4EF6432E" wp14:editId="587C1267">
              <wp:simplePos x="0" y="0"/>
              <wp:positionH relativeFrom="column">
                <wp:posOffset>928370</wp:posOffset>
              </wp:positionH>
              <wp:positionV relativeFrom="paragraph">
                <wp:posOffset>439420</wp:posOffset>
              </wp:positionV>
              <wp:extent cx="3304800" cy="439200"/>
              <wp:effectExtent l="0" t="0" r="0" b="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4800" cy="439200"/>
                      </a:xfrm>
                      <a:prstGeom prst="rect">
                        <a:avLst/>
                      </a:prstGeom>
                      <a:solidFill>
                        <a:srgbClr val="FFFFFF"/>
                      </a:solidFill>
                      <a:ln w="9525">
                        <a:noFill/>
                        <a:miter lim="800000"/>
                        <a:headEnd/>
                        <a:tailEnd/>
                      </a:ln>
                    </wps:spPr>
                    <wps:txbx>
                      <w:txbxContent>
                        <w:p w14:paraId="5621A6D6" w14:textId="77777777" w:rsidR="00CA038A" w:rsidRPr="000E3309" w:rsidRDefault="00CA038A" w:rsidP="000E3309">
                          <w:pPr>
                            <w:pStyle w:val="Geenafstand"/>
                            <w:rPr>
                              <w:sz w:val="40"/>
                              <w:szCs w:val="40"/>
                            </w:rPr>
                          </w:pPr>
                          <w:r w:rsidRPr="000E3309">
                            <w:rPr>
                              <w:sz w:val="40"/>
                              <w:szCs w:val="40"/>
                            </w:rPr>
                            <w:t xml:space="preserve"> </w:t>
                          </w:r>
                          <w:r>
                            <w:rPr>
                              <w:sz w:val="40"/>
                              <w:szCs w:val="40"/>
                            </w:rPr>
                            <w:t xml:space="preserve">Stichting </w:t>
                          </w:r>
                          <w:r w:rsidRPr="000E3309">
                            <w:rPr>
                              <w:sz w:val="40"/>
                              <w:szCs w:val="40"/>
                            </w:rPr>
                            <w:t>Samen voor Bavel</w:t>
                          </w:r>
                        </w:p>
                        <w:p w14:paraId="640A4C50" w14:textId="77777777" w:rsidR="00CA038A" w:rsidRDefault="00CA03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F6432E" id="_x0000_t202" coordsize="21600,21600" o:spt="202" path="m,l,21600r21600,l21600,xe">
              <v:stroke joinstyle="miter"/>
              <v:path gradientshapeok="t" o:connecttype="rect"/>
            </v:shapetype>
            <v:shape id="Tekstvak 2" o:spid="_x0000_s1026" type="#_x0000_t202" style="position:absolute;margin-left:73.1pt;margin-top:34.6pt;width:260.2pt;height:34.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" stroked="f">
              <v:textbox>
                <w:txbxContent>
                  <w:p w14:paraId="5621A6D6" w14:textId="77777777" w:rsidR="00CA038A" w:rsidRPr="000E3309" w:rsidRDefault="00CA038A" w:rsidP="000E3309">
                    <w:pPr>
                      <w:pStyle w:val="Geenafstand"/>
                      <w:rPr>
                        <w:sz w:val="40"/>
                        <w:szCs w:val="40"/>
                      </w:rPr>
                    </w:pPr>
                    <w:r w:rsidRPr="000E3309">
                      <w:rPr>
                        <w:sz w:val="40"/>
                        <w:szCs w:val="40"/>
                      </w:rPr>
                      <w:t xml:space="preserve"> </w:t>
                    </w:r>
                    <w:r>
                      <w:rPr>
                        <w:sz w:val="40"/>
                        <w:szCs w:val="40"/>
                      </w:rPr>
                      <w:t xml:space="preserve">Stichting </w:t>
                    </w:r>
                    <w:r w:rsidRPr="000E3309">
                      <w:rPr>
                        <w:sz w:val="40"/>
                        <w:szCs w:val="40"/>
                      </w:rPr>
                      <w:t>Samen voor Bavel</w:t>
                    </w:r>
                  </w:p>
                  <w:p w14:paraId="640A4C50" w14:textId="77777777" w:rsidR="00CA038A" w:rsidRDefault="00CA038A"/>
                </w:txbxContent>
              </v:textbox>
            </v:shape>
          </w:pict>
        </mc:Fallback>
      </mc:AlternateContent>
    </w:r>
    <w:r>
      <w:rPr>
        <w:noProof/>
        <w:lang w:eastAsia="nl-NL"/>
      </w:rPr>
      <w:drawing>
        <wp:inline distT="0" distB="0" distL="0" distR="0" wp14:anchorId="2ADAD954" wp14:editId="28D0322D">
          <wp:extent cx="771525" cy="92692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amen-voor-bavel.gif"/>
                  <pic:cNvPicPr/>
                </pic:nvPicPr>
                <pic:blipFill>
                  <a:blip r:embed="rId1">
                    <a:extLst>
                      <a:ext uri="{28A0092B-C50C-407E-A947-70E740481C1C}">
                        <a14:useLocalDpi xmlns:a14="http://schemas.microsoft.com/office/drawing/2010/main" val="0"/>
                      </a:ext>
                    </a:extLst>
                  </a:blip>
                  <a:stretch>
                    <a:fillRect/>
                  </a:stretch>
                </pic:blipFill>
                <pic:spPr>
                  <a:xfrm>
                    <a:off x="0" y="0"/>
                    <a:ext cx="811906" cy="975436"/>
                  </a:xfrm>
                  <a:prstGeom prst="rect">
                    <a:avLst/>
                  </a:prstGeom>
                </pic:spPr>
              </pic:pic>
            </a:graphicData>
          </a:graphic>
        </wp:inline>
      </w:drawing>
    </w:r>
    <w:r>
      <w:tab/>
    </w:r>
  </w:p>
  <w:p w14:paraId="30BADB83" w14:textId="77777777" w:rsidR="00CA038A" w:rsidRPr="000E3309" w:rsidRDefault="00CA038A">
    <w:pPr>
      <w:pStyle w:val="Koptekst"/>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A0927"/>
    <w:multiLevelType w:val="hybridMultilevel"/>
    <w:tmpl w:val="3DF69040"/>
    <w:lvl w:ilvl="0" w:tplc="595A2CC6">
      <w:start w:val="1"/>
      <w:numFmt w:val="decimal"/>
      <w:lvlText w:val="%1."/>
      <w:lvlJc w:val="left"/>
      <w:pPr>
        <w:ind w:left="720" w:hanging="360"/>
      </w:pPr>
      <w:rPr>
        <w:rFonts w:hint="default"/>
        <w:sz w:val="20"/>
        <w:u w:val="single"/>
      </w:rPr>
    </w:lvl>
    <w:lvl w:ilvl="1" w:tplc="04130019">
      <w:start w:val="1"/>
      <w:numFmt w:val="lowerLetter"/>
      <w:lvlText w:val="%2."/>
      <w:lvlJc w:val="left"/>
      <w:pPr>
        <w:ind w:left="1494"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BE65130"/>
    <w:multiLevelType w:val="hybridMultilevel"/>
    <w:tmpl w:val="463E141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4D36672"/>
    <w:multiLevelType w:val="hybridMultilevel"/>
    <w:tmpl w:val="49FA56F2"/>
    <w:lvl w:ilvl="0" w:tplc="CCCAD8AE">
      <w:numFmt w:val="bullet"/>
      <w:lvlText w:val="-"/>
      <w:lvlJc w:val="left"/>
      <w:pPr>
        <w:ind w:left="1854" w:hanging="360"/>
      </w:pPr>
      <w:rPr>
        <w:rFonts w:ascii="Verdana" w:eastAsia="Times New Roman" w:hAnsi="Verdana" w:cs="Arial" w:hint="default"/>
      </w:rPr>
    </w:lvl>
    <w:lvl w:ilvl="1" w:tplc="04130003" w:tentative="1">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2E"/>
    <w:rsid w:val="00003459"/>
    <w:rsid w:val="00052437"/>
    <w:rsid w:val="00065540"/>
    <w:rsid w:val="00075557"/>
    <w:rsid w:val="0009697C"/>
    <w:rsid w:val="000C0E03"/>
    <w:rsid w:val="000D1D6D"/>
    <w:rsid w:val="000D60A7"/>
    <w:rsid w:val="000E3309"/>
    <w:rsid w:val="0011050B"/>
    <w:rsid w:val="001269A9"/>
    <w:rsid w:val="00146177"/>
    <w:rsid w:val="0015467C"/>
    <w:rsid w:val="00177F1C"/>
    <w:rsid w:val="001C0807"/>
    <w:rsid w:val="001C202E"/>
    <w:rsid w:val="002038EF"/>
    <w:rsid w:val="00212E12"/>
    <w:rsid w:val="002249D3"/>
    <w:rsid w:val="00254FA9"/>
    <w:rsid w:val="00260126"/>
    <w:rsid w:val="00270AB4"/>
    <w:rsid w:val="0027507E"/>
    <w:rsid w:val="002F6941"/>
    <w:rsid w:val="00304EB6"/>
    <w:rsid w:val="00317C2F"/>
    <w:rsid w:val="0033729E"/>
    <w:rsid w:val="003410C6"/>
    <w:rsid w:val="003534F1"/>
    <w:rsid w:val="003715A1"/>
    <w:rsid w:val="003979B3"/>
    <w:rsid w:val="003B78CA"/>
    <w:rsid w:val="003F2D83"/>
    <w:rsid w:val="003F42BD"/>
    <w:rsid w:val="004307B8"/>
    <w:rsid w:val="0043390C"/>
    <w:rsid w:val="0043517D"/>
    <w:rsid w:val="0045228F"/>
    <w:rsid w:val="00460B60"/>
    <w:rsid w:val="004830CB"/>
    <w:rsid w:val="004909F1"/>
    <w:rsid w:val="004A0558"/>
    <w:rsid w:val="004B5C6B"/>
    <w:rsid w:val="004D5433"/>
    <w:rsid w:val="004D70BD"/>
    <w:rsid w:val="004E6C1E"/>
    <w:rsid w:val="005361F7"/>
    <w:rsid w:val="00580E06"/>
    <w:rsid w:val="005E6F84"/>
    <w:rsid w:val="00650246"/>
    <w:rsid w:val="006535B6"/>
    <w:rsid w:val="00654CB2"/>
    <w:rsid w:val="006A48C1"/>
    <w:rsid w:val="006B1054"/>
    <w:rsid w:val="006B35B8"/>
    <w:rsid w:val="006D639E"/>
    <w:rsid w:val="006F00F7"/>
    <w:rsid w:val="006F2F23"/>
    <w:rsid w:val="007005EA"/>
    <w:rsid w:val="00702209"/>
    <w:rsid w:val="0071030D"/>
    <w:rsid w:val="007344A4"/>
    <w:rsid w:val="00760EA0"/>
    <w:rsid w:val="007C1DD7"/>
    <w:rsid w:val="007D1E0D"/>
    <w:rsid w:val="007E32DC"/>
    <w:rsid w:val="007F7CC4"/>
    <w:rsid w:val="008348D0"/>
    <w:rsid w:val="00867DD4"/>
    <w:rsid w:val="00891839"/>
    <w:rsid w:val="00892A4B"/>
    <w:rsid w:val="00893739"/>
    <w:rsid w:val="008A7593"/>
    <w:rsid w:val="008D0420"/>
    <w:rsid w:val="008D70D7"/>
    <w:rsid w:val="008E3100"/>
    <w:rsid w:val="00925516"/>
    <w:rsid w:val="00934F33"/>
    <w:rsid w:val="00935AD3"/>
    <w:rsid w:val="0093641D"/>
    <w:rsid w:val="00952FB0"/>
    <w:rsid w:val="0099707C"/>
    <w:rsid w:val="009B3BB0"/>
    <w:rsid w:val="009C179D"/>
    <w:rsid w:val="009E0B58"/>
    <w:rsid w:val="00A947D5"/>
    <w:rsid w:val="00A9489A"/>
    <w:rsid w:val="00A94A91"/>
    <w:rsid w:val="00A95267"/>
    <w:rsid w:val="00AD42F0"/>
    <w:rsid w:val="00AF5116"/>
    <w:rsid w:val="00AF6B4F"/>
    <w:rsid w:val="00B227CA"/>
    <w:rsid w:val="00B33255"/>
    <w:rsid w:val="00B44C17"/>
    <w:rsid w:val="00B611E0"/>
    <w:rsid w:val="00B93A06"/>
    <w:rsid w:val="00BA36D2"/>
    <w:rsid w:val="00BE24F1"/>
    <w:rsid w:val="00BF15C1"/>
    <w:rsid w:val="00BF3ADA"/>
    <w:rsid w:val="00BF4806"/>
    <w:rsid w:val="00C41C52"/>
    <w:rsid w:val="00C551A4"/>
    <w:rsid w:val="00C62134"/>
    <w:rsid w:val="00C62583"/>
    <w:rsid w:val="00C71E01"/>
    <w:rsid w:val="00CA038A"/>
    <w:rsid w:val="00CD45E1"/>
    <w:rsid w:val="00CE5E8C"/>
    <w:rsid w:val="00D016BC"/>
    <w:rsid w:val="00D118DD"/>
    <w:rsid w:val="00D30CB7"/>
    <w:rsid w:val="00D61C03"/>
    <w:rsid w:val="00D73395"/>
    <w:rsid w:val="00D92D91"/>
    <w:rsid w:val="00DA52EC"/>
    <w:rsid w:val="00DB2E17"/>
    <w:rsid w:val="00DB7064"/>
    <w:rsid w:val="00DC2F37"/>
    <w:rsid w:val="00E4138E"/>
    <w:rsid w:val="00E521AB"/>
    <w:rsid w:val="00E818B7"/>
    <w:rsid w:val="00E849DB"/>
    <w:rsid w:val="00EB2F53"/>
    <w:rsid w:val="00EC06C4"/>
    <w:rsid w:val="00EC6BCA"/>
    <w:rsid w:val="00ED5584"/>
    <w:rsid w:val="00EE6E01"/>
    <w:rsid w:val="00EF13A4"/>
    <w:rsid w:val="00FA341F"/>
    <w:rsid w:val="00FC2E39"/>
    <w:rsid w:val="00FC32E3"/>
    <w:rsid w:val="00FD3DA5"/>
    <w:rsid w:val="00FE7D37"/>
    <w:rsid w:val="00FE7DC1"/>
    <w:rsid w:val="00FF01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D7689"/>
  <w15:docId w15:val="{C35C44F8-4E86-49B0-8AF7-358E2430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F6941"/>
    <w:rPr>
      <w:rFonts w:ascii="Tahoma" w:hAnsi="Tahoma" w:cs="Tahoma"/>
      <w:sz w:val="16"/>
      <w:szCs w:val="16"/>
    </w:rPr>
  </w:style>
  <w:style w:type="character" w:customStyle="1" w:styleId="BallontekstChar">
    <w:name w:val="Ballontekst Char"/>
    <w:basedOn w:val="Standaardalinea-lettertype"/>
    <w:link w:val="Ballontekst"/>
    <w:uiPriority w:val="99"/>
    <w:semiHidden/>
    <w:rsid w:val="002F6941"/>
    <w:rPr>
      <w:rFonts w:ascii="Tahoma" w:hAnsi="Tahoma" w:cs="Tahoma"/>
      <w:sz w:val="16"/>
      <w:szCs w:val="16"/>
    </w:rPr>
  </w:style>
  <w:style w:type="table" w:styleId="Tabelraster">
    <w:name w:val="Table Grid"/>
    <w:basedOn w:val="Standaardtabel"/>
    <w:uiPriority w:val="59"/>
    <w:rsid w:val="002F6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C179D"/>
    <w:pPr>
      <w:tabs>
        <w:tab w:val="center" w:pos="4536"/>
        <w:tab w:val="right" w:pos="9072"/>
      </w:tabs>
    </w:pPr>
  </w:style>
  <w:style w:type="character" w:customStyle="1" w:styleId="KoptekstChar">
    <w:name w:val="Koptekst Char"/>
    <w:basedOn w:val="Standaardalinea-lettertype"/>
    <w:link w:val="Koptekst"/>
    <w:uiPriority w:val="99"/>
    <w:rsid w:val="009C179D"/>
  </w:style>
  <w:style w:type="paragraph" w:styleId="Voettekst">
    <w:name w:val="footer"/>
    <w:basedOn w:val="Standaard"/>
    <w:link w:val="VoettekstChar"/>
    <w:uiPriority w:val="99"/>
    <w:unhideWhenUsed/>
    <w:rsid w:val="009C179D"/>
    <w:pPr>
      <w:tabs>
        <w:tab w:val="center" w:pos="4536"/>
        <w:tab w:val="right" w:pos="9072"/>
      </w:tabs>
    </w:pPr>
  </w:style>
  <w:style w:type="character" w:customStyle="1" w:styleId="VoettekstChar">
    <w:name w:val="Voettekst Char"/>
    <w:basedOn w:val="Standaardalinea-lettertype"/>
    <w:link w:val="Voettekst"/>
    <w:uiPriority w:val="99"/>
    <w:rsid w:val="009C179D"/>
  </w:style>
  <w:style w:type="paragraph" w:styleId="Geenafstand">
    <w:name w:val="No Spacing"/>
    <w:uiPriority w:val="1"/>
    <w:qFormat/>
    <w:rsid w:val="00EC06C4"/>
  </w:style>
  <w:style w:type="character" w:customStyle="1" w:styleId="normal-c1">
    <w:name w:val="normal-c1"/>
    <w:basedOn w:val="Standaardalinea-lettertype"/>
    <w:rsid w:val="008A7593"/>
    <w:rPr>
      <w:rFonts w:ascii="Verdana" w:hAnsi="Verdana" w:hint="default"/>
      <w:sz w:val="21"/>
      <w:szCs w:val="21"/>
    </w:rPr>
  </w:style>
  <w:style w:type="paragraph" w:styleId="Lijstalinea">
    <w:name w:val="List Paragraph"/>
    <w:basedOn w:val="Standaard"/>
    <w:uiPriority w:val="34"/>
    <w:qFormat/>
    <w:rsid w:val="00052437"/>
    <w:pPr>
      <w:ind w:left="720"/>
      <w:contextualSpacing/>
    </w:pPr>
  </w:style>
  <w:style w:type="character" w:styleId="Hyperlink">
    <w:name w:val="Hyperlink"/>
    <w:basedOn w:val="Standaardalinea-lettertype"/>
    <w:uiPriority w:val="99"/>
    <w:unhideWhenUsed/>
    <w:rsid w:val="004E6C1E"/>
    <w:rPr>
      <w:color w:val="0000FF" w:themeColor="hyperlink"/>
      <w:u w:val="single"/>
    </w:rPr>
  </w:style>
  <w:style w:type="character" w:styleId="Onopgelostemelding">
    <w:name w:val="Unresolved Mention"/>
    <w:basedOn w:val="Standaardalinea-lettertype"/>
    <w:uiPriority w:val="99"/>
    <w:semiHidden/>
    <w:unhideWhenUsed/>
    <w:rsid w:val="004E6C1E"/>
    <w:rPr>
      <w:color w:val="605E5C"/>
      <w:shd w:val="clear" w:color="auto" w:fill="E1DFDD"/>
    </w:rPr>
  </w:style>
  <w:style w:type="character" w:customStyle="1" w:styleId="xrtl">
    <w:name w:val="xr_tl"/>
    <w:basedOn w:val="Standaardalinea-lettertype"/>
    <w:rsid w:val="004E6C1E"/>
  </w:style>
  <w:style w:type="character" w:customStyle="1" w:styleId="normal">
    <w:name w:val="normal"/>
    <w:basedOn w:val="Standaardalinea-lettertype"/>
    <w:rsid w:val="004E6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54382">
      <w:bodyDiv w:val="1"/>
      <w:marLeft w:val="0"/>
      <w:marRight w:val="0"/>
      <w:marTop w:val="0"/>
      <w:marBottom w:val="0"/>
      <w:divBdr>
        <w:top w:val="none" w:sz="0" w:space="0" w:color="auto"/>
        <w:left w:val="none" w:sz="0" w:space="0" w:color="auto"/>
        <w:bottom w:val="none" w:sz="0" w:space="0" w:color="auto"/>
        <w:right w:val="none" w:sz="0" w:space="0" w:color="auto"/>
      </w:divBdr>
    </w:div>
    <w:div w:id="290093797">
      <w:bodyDiv w:val="1"/>
      <w:marLeft w:val="0"/>
      <w:marRight w:val="0"/>
      <w:marTop w:val="0"/>
      <w:marBottom w:val="0"/>
      <w:divBdr>
        <w:top w:val="none" w:sz="0" w:space="0" w:color="auto"/>
        <w:left w:val="none" w:sz="0" w:space="0" w:color="auto"/>
        <w:bottom w:val="none" w:sz="0" w:space="0" w:color="auto"/>
        <w:right w:val="none" w:sz="0" w:space="0" w:color="auto"/>
      </w:divBdr>
      <w:divsChild>
        <w:div w:id="548881892">
          <w:marLeft w:val="0"/>
          <w:marRight w:val="0"/>
          <w:marTop w:val="0"/>
          <w:marBottom w:val="0"/>
          <w:divBdr>
            <w:top w:val="none" w:sz="0" w:space="0" w:color="auto"/>
            <w:left w:val="none" w:sz="0" w:space="0" w:color="auto"/>
            <w:bottom w:val="none" w:sz="0" w:space="0" w:color="auto"/>
            <w:right w:val="none" w:sz="0" w:space="0" w:color="auto"/>
          </w:divBdr>
        </w:div>
        <w:div w:id="1745300047">
          <w:marLeft w:val="0"/>
          <w:marRight w:val="0"/>
          <w:marTop w:val="0"/>
          <w:marBottom w:val="0"/>
          <w:divBdr>
            <w:top w:val="none" w:sz="0" w:space="0" w:color="auto"/>
            <w:left w:val="none" w:sz="0" w:space="0" w:color="auto"/>
            <w:bottom w:val="none" w:sz="0" w:space="0" w:color="auto"/>
            <w:right w:val="none" w:sz="0" w:space="0" w:color="auto"/>
          </w:divBdr>
        </w:div>
        <w:div w:id="933707353">
          <w:marLeft w:val="0"/>
          <w:marRight w:val="0"/>
          <w:marTop w:val="0"/>
          <w:marBottom w:val="0"/>
          <w:divBdr>
            <w:top w:val="none" w:sz="0" w:space="0" w:color="auto"/>
            <w:left w:val="none" w:sz="0" w:space="0" w:color="auto"/>
            <w:bottom w:val="none" w:sz="0" w:space="0" w:color="auto"/>
            <w:right w:val="none" w:sz="0" w:space="0" w:color="auto"/>
          </w:divBdr>
        </w:div>
        <w:div w:id="1893808615">
          <w:marLeft w:val="0"/>
          <w:marRight w:val="0"/>
          <w:marTop w:val="0"/>
          <w:marBottom w:val="0"/>
          <w:divBdr>
            <w:top w:val="none" w:sz="0" w:space="0" w:color="auto"/>
            <w:left w:val="none" w:sz="0" w:space="0" w:color="auto"/>
            <w:bottom w:val="none" w:sz="0" w:space="0" w:color="auto"/>
            <w:right w:val="none" w:sz="0" w:space="0" w:color="auto"/>
          </w:divBdr>
        </w:div>
        <w:div w:id="1629628887">
          <w:marLeft w:val="0"/>
          <w:marRight w:val="0"/>
          <w:marTop w:val="0"/>
          <w:marBottom w:val="0"/>
          <w:divBdr>
            <w:top w:val="none" w:sz="0" w:space="0" w:color="auto"/>
            <w:left w:val="none" w:sz="0" w:space="0" w:color="auto"/>
            <w:bottom w:val="none" w:sz="0" w:space="0" w:color="auto"/>
            <w:right w:val="none" w:sz="0" w:space="0" w:color="auto"/>
          </w:divBdr>
        </w:div>
        <w:div w:id="1038168890">
          <w:marLeft w:val="0"/>
          <w:marRight w:val="0"/>
          <w:marTop w:val="0"/>
          <w:marBottom w:val="0"/>
          <w:divBdr>
            <w:top w:val="none" w:sz="0" w:space="0" w:color="auto"/>
            <w:left w:val="none" w:sz="0" w:space="0" w:color="auto"/>
            <w:bottom w:val="none" w:sz="0" w:space="0" w:color="auto"/>
            <w:right w:val="none" w:sz="0" w:space="0" w:color="auto"/>
          </w:divBdr>
        </w:div>
        <w:div w:id="1256481450">
          <w:marLeft w:val="0"/>
          <w:marRight w:val="0"/>
          <w:marTop w:val="0"/>
          <w:marBottom w:val="0"/>
          <w:divBdr>
            <w:top w:val="none" w:sz="0" w:space="0" w:color="auto"/>
            <w:left w:val="none" w:sz="0" w:space="0" w:color="auto"/>
            <w:bottom w:val="none" w:sz="0" w:space="0" w:color="auto"/>
            <w:right w:val="none" w:sz="0" w:space="0" w:color="auto"/>
          </w:divBdr>
        </w:div>
        <w:div w:id="1197305340">
          <w:marLeft w:val="0"/>
          <w:marRight w:val="0"/>
          <w:marTop w:val="0"/>
          <w:marBottom w:val="0"/>
          <w:divBdr>
            <w:top w:val="none" w:sz="0" w:space="0" w:color="auto"/>
            <w:left w:val="none" w:sz="0" w:space="0" w:color="auto"/>
            <w:bottom w:val="none" w:sz="0" w:space="0" w:color="auto"/>
            <w:right w:val="none" w:sz="0" w:space="0" w:color="auto"/>
          </w:divBdr>
        </w:div>
      </w:divsChild>
    </w:div>
    <w:div w:id="1412509729">
      <w:bodyDiv w:val="1"/>
      <w:marLeft w:val="0"/>
      <w:marRight w:val="0"/>
      <w:marTop w:val="0"/>
      <w:marBottom w:val="0"/>
      <w:divBdr>
        <w:top w:val="none" w:sz="0" w:space="0" w:color="auto"/>
        <w:left w:val="none" w:sz="0" w:space="0" w:color="auto"/>
        <w:bottom w:val="none" w:sz="0" w:space="0" w:color="auto"/>
        <w:right w:val="none" w:sz="0" w:space="0" w:color="auto"/>
      </w:divBdr>
      <w:divsChild>
        <w:div w:id="1044601948">
          <w:marLeft w:val="0"/>
          <w:marRight w:val="0"/>
          <w:marTop w:val="0"/>
          <w:marBottom w:val="0"/>
          <w:divBdr>
            <w:top w:val="none" w:sz="0" w:space="0" w:color="auto"/>
            <w:left w:val="none" w:sz="0" w:space="0" w:color="auto"/>
            <w:bottom w:val="none" w:sz="0" w:space="0" w:color="auto"/>
            <w:right w:val="none" w:sz="0" w:space="0" w:color="auto"/>
          </w:divBdr>
        </w:div>
      </w:divsChild>
    </w:div>
    <w:div w:id="204763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s@samenvoorbavel.n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amenvoorbavel.nl/index_htm_files/1145.jpg" TargetMode="External"/><Relationship Id="rId4" Type="http://schemas.openxmlformats.org/officeDocument/2006/relationships/settings" Target="settings.xml"/><Relationship Id="rId9" Type="http://schemas.openxmlformats.org/officeDocument/2006/relationships/hyperlink" Target="http://www.samenvoorbavel.n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CEES~1\AppData\Local\Temp\Brief%20dorp%20Bavel.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42475-351F-4C9A-8E3F-3A8044D51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 dorp Bavel</Template>
  <TotalTime>0</TotalTime>
  <Pages>2</Pages>
  <Words>358</Words>
  <Characters>1974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Cees</dc:creator>
  <cp:lastModifiedBy>Cees Mattijssen</cp:lastModifiedBy>
  <cp:revision>2</cp:revision>
  <cp:lastPrinted>2018-08-14T12:01:00Z</cp:lastPrinted>
  <dcterms:created xsi:type="dcterms:W3CDTF">2021-08-11T06:10:00Z</dcterms:created>
  <dcterms:modified xsi:type="dcterms:W3CDTF">2021-08-11T06:10:00Z</dcterms:modified>
</cp:coreProperties>
</file>